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32EC" w14:textId="77777777" w:rsidR="00787830" w:rsidRPr="00EC61B7" w:rsidRDefault="00787830" w:rsidP="00787830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79C702F" w14:textId="10F8F0F7" w:rsidR="00787830" w:rsidRPr="00787830" w:rsidRDefault="00787830" w:rsidP="00787830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787830">
        <w:rPr>
          <w:rFonts w:ascii="Arial" w:hAnsi="Arial" w:cs="Arial"/>
          <w:b/>
          <w:sz w:val="22"/>
          <w:szCs w:val="22"/>
          <w:lang w:val="es-ES_tradnl"/>
        </w:rPr>
        <w:t xml:space="preserve">A/A </w:t>
      </w:r>
      <w:r w:rsidRPr="00787830">
        <w:rPr>
          <w:rFonts w:ascii="Arial" w:hAnsi="Arial" w:cs="Arial"/>
          <w:b/>
          <w:sz w:val="22"/>
          <w:szCs w:val="22"/>
        </w:rPr>
        <w:t>DIRECTOR GENERAL DE RECURSOS HUMANOS DE LA CONSEJERÍA DE EDUCACIÓN, CULTURA Y DEPORTES DE CASTILLA LA MANCHA.</w:t>
      </w:r>
    </w:p>
    <w:p w14:paraId="0DEE0762" w14:textId="77777777" w:rsidR="00787830" w:rsidRDefault="00787830" w:rsidP="004267B0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98C7DE2" w14:textId="77777777" w:rsidR="00787830" w:rsidRDefault="00787830" w:rsidP="004267B0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CCD5BE2" w14:textId="7F9DF352" w:rsidR="00200DEE" w:rsidRPr="00EC61B7" w:rsidRDefault="00200DEE" w:rsidP="004267B0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EC61B7">
        <w:rPr>
          <w:rFonts w:ascii="Arial" w:hAnsi="Arial" w:cs="Arial"/>
          <w:sz w:val="22"/>
          <w:szCs w:val="22"/>
          <w:lang w:val="es-ES_tradnl"/>
        </w:rPr>
        <w:t>D/Dª_______________</w:t>
      </w:r>
      <w:r w:rsidR="00CE21B9" w:rsidRPr="00EC61B7">
        <w:rPr>
          <w:rFonts w:ascii="Arial" w:hAnsi="Arial" w:cs="Arial"/>
          <w:sz w:val="22"/>
          <w:szCs w:val="22"/>
          <w:lang w:val="es-ES_tradnl"/>
        </w:rPr>
        <w:t xml:space="preserve">________________________ con </w:t>
      </w:r>
      <w:r w:rsidR="00F2712F" w:rsidRPr="00EC61B7">
        <w:rPr>
          <w:rFonts w:ascii="Arial" w:hAnsi="Arial" w:cs="Arial"/>
          <w:sz w:val="22"/>
          <w:szCs w:val="22"/>
          <w:lang w:val="es-ES_tradnl"/>
        </w:rPr>
        <w:t>DNI______________</w:t>
      </w:r>
      <w:r w:rsidRPr="00EC61B7">
        <w:rPr>
          <w:rFonts w:ascii="Arial" w:hAnsi="Arial" w:cs="Arial"/>
          <w:sz w:val="22"/>
          <w:szCs w:val="22"/>
          <w:lang w:val="es-ES_tradnl"/>
        </w:rPr>
        <w:t xml:space="preserve">_________, </w:t>
      </w:r>
      <w:r w:rsidR="00F2712F" w:rsidRPr="00EC61B7">
        <w:rPr>
          <w:rFonts w:ascii="Arial" w:hAnsi="Arial" w:cs="Arial"/>
          <w:sz w:val="22"/>
          <w:szCs w:val="22"/>
          <w:lang w:val="es-ES_tradnl"/>
        </w:rPr>
        <w:t>del cuerpo de Maestros</w:t>
      </w:r>
      <w:r w:rsidRPr="00EC61B7">
        <w:rPr>
          <w:rFonts w:ascii="Arial" w:hAnsi="Arial" w:cs="Arial"/>
          <w:sz w:val="22"/>
          <w:szCs w:val="22"/>
          <w:lang w:val="es-ES_tradnl"/>
        </w:rPr>
        <w:t>, de la especialidad ________________ con centro de destino_____________________, sito en____________________, y con domicilio a efectos de</w:t>
      </w:r>
      <w:r w:rsidRPr="00EC61B7">
        <w:rPr>
          <w:rFonts w:ascii="Arial" w:hAnsi="Arial" w:cs="Arial"/>
          <w:sz w:val="22"/>
          <w:szCs w:val="22"/>
        </w:rPr>
        <w:t xml:space="preserve"> notificación en la Calle __________________________, en la localidad _________________ provi</w:t>
      </w:r>
      <w:r w:rsidR="00F2712F" w:rsidRPr="00EC61B7">
        <w:rPr>
          <w:rFonts w:ascii="Arial" w:hAnsi="Arial" w:cs="Arial"/>
          <w:sz w:val="22"/>
          <w:szCs w:val="22"/>
        </w:rPr>
        <w:t>ncia de _______________________ C.P.</w:t>
      </w:r>
      <w:r w:rsidRPr="00EC61B7">
        <w:rPr>
          <w:rFonts w:ascii="Arial" w:hAnsi="Arial" w:cs="Arial"/>
          <w:sz w:val="22"/>
          <w:szCs w:val="22"/>
        </w:rPr>
        <w:t xml:space="preserve"> _____</w:t>
      </w:r>
      <w:r w:rsidR="00F2712F" w:rsidRPr="00EC61B7">
        <w:rPr>
          <w:rFonts w:ascii="Arial" w:hAnsi="Arial" w:cs="Arial"/>
          <w:sz w:val="22"/>
          <w:szCs w:val="22"/>
        </w:rPr>
        <w:t>__________</w:t>
      </w:r>
    </w:p>
    <w:p w14:paraId="6D4AD70C" w14:textId="77777777" w:rsidR="00200DEE" w:rsidRPr="00EC61B7" w:rsidRDefault="00200DEE" w:rsidP="004267B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B28E191" w14:textId="77777777" w:rsidR="00200DEE" w:rsidRPr="00EC61B7" w:rsidRDefault="00200DEE" w:rsidP="004267B0">
      <w:pPr>
        <w:jc w:val="both"/>
        <w:rPr>
          <w:rFonts w:ascii="Arial" w:hAnsi="Arial" w:cs="Arial"/>
          <w:sz w:val="22"/>
          <w:szCs w:val="22"/>
        </w:rPr>
      </w:pPr>
    </w:p>
    <w:p w14:paraId="1A625B68" w14:textId="77777777" w:rsidR="00200DEE" w:rsidRPr="00EC61B7" w:rsidRDefault="00200DEE" w:rsidP="004267B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C61B7">
        <w:rPr>
          <w:rFonts w:ascii="Arial" w:hAnsi="Arial" w:cs="Arial"/>
          <w:b/>
          <w:sz w:val="22"/>
          <w:szCs w:val="22"/>
          <w:u w:val="single"/>
        </w:rPr>
        <w:t>EXPONE</w:t>
      </w:r>
    </w:p>
    <w:p w14:paraId="4A5975A1" w14:textId="77777777" w:rsidR="00200DEE" w:rsidRPr="00EC61B7" w:rsidRDefault="00200DEE" w:rsidP="004267B0">
      <w:pPr>
        <w:jc w:val="both"/>
        <w:rPr>
          <w:rFonts w:ascii="Arial" w:hAnsi="Arial" w:cs="Arial"/>
          <w:sz w:val="22"/>
          <w:szCs w:val="22"/>
        </w:rPr>
      </w:pPr>
    </w:p>
    <w:p w14:paraId="65027AF3" w14:textId="77777777" w:rsidR="00EC61B7" w:rsidRPr="00EC61B7" w:rsidRDefault="00EC61B7" w:rsidP="004267B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EC61B7">
        <w:rPr>
          <w:rFonts w:ascii="Arial" w:hAnsi="Arial" w:cs="Arial"/>
          <w:i/>
        </w:rPr>
        <w:t>Que se ha convocado proceso selectivo al Cuerpo de Maestros por  </w:t>
      </w:r>
      <w:hyperlink r:id="rId5" w:history="1">
        <w:r w:rsidRPr="00EC61B7">
          <w:rPr>
            <w:rStyle w:val="Hipervnculo"/>
            <w:rFonts w:ascii="Arial" w:hAnsi="Arial" w:cs="Arial"/>
            <w:i/>
          </w:rPr>
          <w:t>Resoluciones de 20/01/2026, de la Consejería de Educación, Cultura y Deportes, por la que se convoca concurso-oposición para el ingreso en el Cuerpo de Maestros por diversos turnos, y procedimiento de selección de aspirantes a puestos de trabajo docente en régimen de interinidad.</w:t>
        </w:r>
      </w:hyperlink>
    </w:p>
    <w:p w14:paraId="2B33B7D6" w14:textId="77777777" w:rsidR="00EC61B7" w:rsidRPr="00EC61B7" w:rsidRDefault="00EC61B7" w:rsidP="00EC61B7">
      <w:pPr>
        <w:pStyle w:val="Prrafodelista"/>
        <w:spacing w:after="0" w:line="240" w:lineRule="auto"/>
        <w:ind w:left="284"/>
        <w:jc w:val="both"/>
        <w:rPr>
          <w:rFonts w:ascii="Arial" w:hAnsi="Arial" w:cs="Arial"/>
          <w:i/>
        </w:rPr>
      </w:pPr>
    </w:p>
    <w:p w14:paraId="089ED206" w14:textId="7A4E5B93" w:rsidR="00F5760B" w:rsidRDefault="00F5760B" w:rsidP="004267B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Que, según </w:t>
      </w:r>
      <w:hyperlink r:id="rId6" w:history="1">
        <w:r w:rsidRPr="00F5760B">
          <w:rPr>
            <w:rStyle w:val="Hipervnculo"/>
            <w:rFonts w:ascii="Arial" w:hAnsi="Arial" w:cs="Arial"/>
            <w:i/>
          </w:rPr>
          <w:t>Resolución de 04/05/2026, de la Dirección General de Recursos Humanos, por la que se publica la composición de las comisiones de selección y de los tribunales que juzgarán las pruebas de ingreso y adquisición de nuevas especialidades en el Cuerpo de Maestros, la distribución de opositores por tribunales y las sedes donde se realizarán las pruebas convocadas por Resolución de 20/01/2026 de la Consejería de Educación, Cultura y Deportes por la que se convoca proceso selectivo para ingreso en el Cuerpo de Maestros</w:t>
        </w:r>
      </w:hyperlink>
      <w:r>
        <w:rPr>
          <w:rFonts w:ascii="Arial" w:hAnsi="Arial" w:cs="Arial"/>
          <w:i/>
        </w:rPr>
        <w:t>, se ha nombrado como miembro de tribunal a:</w:t>
      </w:r>
    </w:p>
    <w:p w14:paraId="46F66157" w14:textId="77777777" w:rsidR="00F5760B" w:rsidRPr="00F5760B" w:rsidRDefault="00F5760B" w:rsidP="00F5760B">
      <w:pPr>
        <w:pStyle w:val="Prrafodelista"/>
        <w:rPr>
          <w:rFonts w:ascii="Arial" w:hAnsi="Arial" w:cs="Arial"/>
          <w:i/>
        </w:rPr>
      </w:pPr>
    </w:p>
    <w:p w14:paraId="6C20F225" w14:textId="7ACA3131" w:rsidR="00F5760B" w:rsidRDefault="00F5760B" w:rsidP="00F5760B">
      <w:pPr>
        <w:pStyle w:val="Prrafodelista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Especialidad: </w:t>
      </w:r>
      <w:r w:rsidRPr="00F5760B">
        <w:rPr>
          <w:rFonts w:ascii="Arial" w:hAnsi="Arial" w:cs="Arial"/>
          <w:i/>
          <w:color w:val="EE0000"/>
        </w:rPr>
        <w:t>escribir aquí la especialidad</w:t>
      </w:r>
    </w:p>
    <w:p w14:paraId="76079A50" w14:textId="721CEDFA" w:rsidR="00F5760B" w:rsidRDefault="00F5760B" w:rsidP="00F5760B">
      <w:pPr>
        <w:pStyle w:val="Prrafodelista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Nº de tribunal</w:t>
      </w:r>
      <w:r>
        <w:rPr>
          <w:rFonts w:ascii="Arial" w:hAnsi="Arial" w:cs="Arial"/>
          <w:i/>
        </w:rPr>
        <w:t xml:space="preserve">: </w:t>
      </w:r>
      <w:r w:rsidRPr="00F5760B">
        <w:rPr>
          <w:rFonts w:ascii="Arial" w:hAnsi="Arial" w:cs="Arial"/>
          <w:i/>
          <w:color w:val="EE0000"/>
        </w:rPr>
        <w:t xml:space="preserve">escribir aquí </w:t>
      </w:r>
      <w:r>
        <w:rPr>
          <w:rFonts w:ascii="Arial" w:hAnsi="Arial" w:cs="Arial"/>
          <w:i/>
          <w:color w:val="EE0000"/>
        </w:rPr>
        <w:t>el número de tribunal de la persona a recusar</w:t>
      </w:r>
    </w:p>
    <w:p w14:paraId="5AE28070" w14:textId="752D3B0A" w:rsidR="00F5760B" w:rsidRDefault="00F5760B" w:rsidP="00F5760B">
      <w:pPr>
        <w:pStyle w:val="Prrafodelista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Miembro de tribunal</w:t>
      </w:r>
      <w:r>
        <w:rPr>
          <w:rFonts w:ascii="Arial" w:hAnsi="Arial" w:cs="Arial"/>
          <w:i/>
        </w:rPr>
        <w:t xml:space="preserve">: </w:t>
      </w:r>
      <w:r w:rsidRPr="00F5760B">
        <w:rPr>
          <w:rFonts w:ascii="Arial" w:hAnsi="Arial" w:cs="Arial"/>
          <w:i/>
          <w:color w:val="EE0000"/>
        </w:rPr>
        <w:t>escribir aquí</w:t>
      </w:r>
      <w:r>
        <w:rPr>
          <w:rFonts w:ascii="Arial" w:hAnsi="Arial" w:cs="Arial"/>
          <w:i/>
          <w:color w:val="EE0000"/>
        </w:rPr>
        <w:t xml:space="preserve"> nombre y apellidos de la persona a recusar</w:t>
      </w:r>
    </w:p>
    <w:p w14:paraId="2B4C4087" w14:textId="77777777" w:rsidR="00F5760B" w:rsidRDefault="00F5760B" w:rsidP="00F5760B">
      <w:pPr>
        <w:pStyle w:val="Prrafodelista"/>
        <w:spacing w:after="0" w:line="240" w:lineRule="auto"/>
        <w:ind w:left="1724"/>
        <w:jc w:val="both"/>
        <w:rPr>
          <w:rFonts w:ascii="Arial" w:hAnsi="Arial" w:cs="Arial"/>
          <w:i/>
        </w:rPr>
      </w:pPr>
    </w:p>
    <w:p w14:paraId="4FEBE8D3" w14:textId="77777777" w:rsidR="00F5760B" w:rsidRPr="00F5760B" w:rsidRDefault="00F5760B" w:rsidP="00F5760B">
      <w:pPr>
        <w:pStyle w:val="Prrafodelista"/>
        <w:rPr>
          <w:rFonts w:ascii="Arial" w:hAnsi="Arial" w:cs="Arial"/>
          <w:i/>
        </w:rPr>
      </w:pPr>
    </w:p>
    <w:p w14:paraId="7A20545F" w14:textId="628A0198" w:rsidR="00200DEE" w:rsidRPr="00EC61B7" w:rsidRDefault="00F33E67" w:rsidP="004267B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EC61B7">
        <w:rPr>
          <w:rFonts w:ascii="Arial" w:hAnsi="Arial" w:cs="Arial"/>
          <w:i/>
        </w:rPr>
        <w:t>Que</w:t>
      </w:r>
      <w:r w:rsidR="00EC61B7">
        <w:rPr>
          <w:rFonts w:ascii="Arial" w:hAnsi="Arial" w:cs="Arial"/>
          <w:i/>
        </w:rPr>
        <w:t>,</w:t>
      </w:r>
      <w:r w:rsidRPr="00EC61B7">
        <w:rPr>
          <w:rFonts w:ascii="Arial" w:hAnsi="Arial" w:cs="Arial"/>
          <w:i/>
        </w:rPr>
        <w:t xml:space="preserve"> según el apartado 27</w:t>
      </w:r>
      <w:r w:rsidR="00200DEE" w:rsidRPr="00EC61B7">
        <w:rPr>
          <w:rFonts w:ascii="Arial" w:hAnsi="Arial" w:cs="Arial"/>
          <w:i/>
        </w:rPr>
        <w:t xml:space="preserve"> de dicha resoluci</w:t>
      </w:r>
      <w:r w:rsidR="00B65D65" w:rsidRPr="00EC61B7">
        <w:rPr>
          <w:rFonts w:ascii="Arial" w:hAnsi="Arial" w:cs="Arial"/>
          <w:i/>
        </w:rPr>
        <w:t>ón</w:t>
      </w:r>
      <w:r w:rsidR="00200DEE" w:rsidRPr="00EC61B7">
        <w:rPr>
          <w:rFonts w:ascii="Arial" w:hAnsi="Arial" w:cs="Arial"/>
          <w:i/>
        </w:rPr>
        <w:t xml:space="preserve"> los supuestos de </w:t>
      </w:r>
      <w:r w:rsidR="00F5760B">
        <w:rPr>
          <w:rFonts w:ascii="Arial" w:hAnsi="Arial" w:cs="Arial"/>
          <w:b/>
          <w:i/>
        </w:rPr>
        <w:t>recusació</w:t>
      </w:r>
      <w:r w:rsidRPr="00EC61B7">
        <w:rPr>
          <w:rFonts w:ascii="Arial" w:hAnsi="Arial" w:cs="Arial"/>
          <w:b/>
          <w:i/>
        </w:rPr>
        <w:t>n</w:t>
      </w:r>
      <w:r w:rsidR="00200DEE" w:rsidRPr="00EC61B7">
        <w:rPr>
          <w:rFonts w:ascii="Arial" w:hAnsi="Arial" w:cs="Arial"/>
          <w:i/>
        </w:rPr>
        <w:t xml:space="preserve"> de la obligación de formar parte de los órganos de selección</w:t>
      </w:r>
      <w:r w:rsidR="00B65D65" w:rsidRPr="00EC61B7">
        <w:rPr>
          <w:rFonts w:ascii="Arial" w:hAnsi="Arial" w:cs="Arial"/>
          <w:i/>
        </w:rPr>
        <w:t xml:space="preserve"> son los siguientes:</w:t>
      </w:r>
    </w:p>
    <w:p w14:paraId="4551B33A" w14:textId="77777777" w:rsidR="00B65D65" w:rsidRPr="00EC61B7" w:rsidRDefault="00B65D65" w:rsidP="004267B0">
      <w:pPr>
        <w:jc w:val="both"/>
        <w:rPr>
          <w:rFonts w:ascii="Arial" w:hAnsi="Arial" w:cs="Arial"/>
          <w:i/>
          <w:sz w:val="22"/>
          <w:szCs w:val="22"/>
        </w:rPr>
      </w:pPr>
    </w:p>
    <w:p w14:paraId="6A559581" w14:textId="77777777" w:rsidR="00427470" w:rsidRPr="00EC61B7" w:rsidRDefault="00F33E67" w:rsidP="00F33E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i/>
          <w:sz w:val="22"/>
          <w:szCs w:val="22"/>
          <w:lang w:val="es-ES_tradnl" w:eastAsia="es-ES_tradnl"/>
        </w:rPr>
      </w:pPr>
      <w:r w:rsidRPr="00EC61B7">
        <w:rPr>
          <w:rFonts w:ascii="Arial" w:hAnsi="Arial" w:cs="Arial"/>
          <w:i/>
          <w:sz w:val="22"/>
          <w:szCs w:val="22"/>
          <w:lang w:val="es-ES_tradnl" w:eastAsia="es-ES_tradnl"/>
        </w:rPr>
        <w:t>Motivos de abstención previstos en el artículo 23 de la Ley 40/2015 de 1 de octubre, de Régimen Jurídico del Sector Público.</w:t>
      </w:r>
    </w:p>
    <w:p w14:paraId="7055631B" w14:textId="77777777" w:rsidR="00F33E67" w:rsidRPr="00EC61B7" w:rsidRDefault="00F33E67" w:rsidP="00F33E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i/>
          <w:sz w:val="22"/>
          <w:szCs w:val="22"/>
          <w:lang w:val="es-ES_tradnl" w:eastAsia="es-ES_tradnl"/>
        </w:rPr>
      </w:pPr>
      <w:r w:rsidRPr="00EC61B7">
        <w:rPr>
          <w:rFonts w:ascii="Arial" w:hAnsi="Arial" w:cs="Arial"/>
          <w:i/>
          <w:sz w:val="22"/>
          <w:szCs w:val="22"/>
          <w:lang w:val="es-ES_tradnl" w:eastAsia="es-ES_tradnl"/>
        </w:rPr>
        <w:t>Haber realizado tareas de preparación de aspirantes a pruebas selectivas al mismo cuerpo y especialidad en los cinco años anteriores a la publicación de esta convocatoria.</w:t>
      </w:r>
    </w:p>
    <w:p w14:paraId="16C7FC92" w14:textId="53C43F60" w:rsidR="00200DEE" w:rsidRPr="00787830" w:rsidRDefault="00200DEE" w:rsidP="0078783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 w:rsidRPr="00787830">
        <w:rPr>
          <w:rFonts w:ascii="Arial" w:hAnsi="Arial" w:cs="Arial"/>
          <w:i/>
          <w:iCs/>
        </w:rPr>
        <w:t>Qu</w:t>
      </w:r>
      <w:r w:rsidR="00F33E67" w:rsidRPr="00787830">
        <w:rPr>
          <w:rFonts w:ascii="Arial" w:hAnsi="Arial" w:cs="Arial"/>
          <w:i/>
          <w:iCs/>
        </w:rPr>
        <w:t>e</w:t>
      </w:r>
      <w:r w:rsidR="00F5760B">
        <w:rPr>
          <w:rFonts w:ascii="Arial" w:hAnsi="Arial" w:cs="Arial"/>
          <w:i/>
          <w:iCs/>
        </w:rPr>
        <w:t>, la persona mencionada,</w:t>
      </w:r>
      <w:r w:rsidR="00F33E67" w:rsidRPr="00787830">
        <w:rPr>
          <w:rFonts w:ascii="Arial" w:hAnsi="Arial" w:cs="Arial"/>
          <w:i/>
          <w:iCs/>
        </w:rPr>
        <w:t xml:space="preserve"> cumpl</w:t>
      </w:r>
      <w:r w:rsidR="00F5760B">
        <w:rPr>
          <w:rFonts w:ascii="Arial" w:hAnsi="Arial" w:cs="Arial"/>
          <w:i/>
          <w:iCs/>
        </w:rPr>
        <w:t>e</w:t>
      </w:r>
      <w:r w:rsidR="00F33E67" w:rsidRPr="00787830">
        <w:rPr>
          <w:rFonts w:ascii="Arial" w:hAnsi="Arial" w:cs="Arial"/>
          <w:i/>
          <w:iCs/>
        </w:rPr>
        <w:t xml:space="preserve"> el supuesto de</w:t>
      </w:r>
      <w:r w:rsidR="00F5760B">
        <w:rPr>
          <w:rFonts w:ascii="Arial" w:hAnsi="Arial" w:cs="Arial"/>
          <w:i/>
          <w:iCs/>
        </w:rPr>
        <w:t xml:space="preserve"> recusación </w:t>
      </w:r>
      <w:r w:rsidR="00141161" w:rsidRPr="00787830">
        <w:rPr>
          <w:rFonts w:ascii="Arial" w:hAnsi="Arial" w:cs="Arial"/>
          <w:i/>
          <w:iCs/>
        </w:rPr>
        <w:t xml:space="preserve">por </w:t>
      </w:r>
      <w:r w:rsidR="00EC61B7" w:rsidRPr="00787830">
        <w:rPr>
          <w:rFonts w:ascii="Arial" w:hAnsi="Arial" w:cs="Arial"/>
          <w:i/>
          <w:iCs/>
        </w:rPr>
        <w:t xml:space="preserve"> </w:t>
      </w:r>
      <w:sdt>
        <w:sdtPr>
          <w:id w:val="-464352293"/>
          <w:placeholder>
            <w:docPart w:val="8CF754B6EB414BE8A6915BB7A70F3462"/>
          </w:placeholder>
          <w:showingPlcHdr/>
          <w:comboBox>
            <w:listItem w:value="Elija un elemento."/>
            <w:listItem w:displayText="tener interés personal" w:value="tener interés personal"/>
            <w:listItem w:displayText="ser administrador/a de sociedad o entidad interesada" w:value="ser administrador/a de sociedad o entidad interesada"/>
            <w:listItem w:displayText="tener cuestión litigiosa pendiente con algún interesado/a" w:value="tener cuestión litigiosa pendiente con algún interesado/a"/>
            <w:listItem w:displayText="tener un vínculo matrimonial o situación de hecho asimilable con algún interesado/a" w:value="tener un vínculo matrimonial o situación de hecho asimilable con algún interesado/a"/>
            <w:listItem w:displayText="tener parentesco de consanguinidad dentro del cuarto grado o de afinidad dentro del segundo con algún interesado/a" w:value="tener parentesco de consanguinidad dentro del cuarto grado o de afinidad dentro del segundo con algún interesado/a"/>
            <w:listItem w:displayText="tener amistad íntima con algún interesado/a" w:value="tener amistad íntima con algún interesado/a"/>
            <w:listItem w:displayText="tener enemistad manifiesta con algún interesado/a" w:value="tener enemistad manifiesta con algún interesado/a"/>
            <w:listItem w:displayText="tener relación de servicio con persona natural o jurídica interesada directamente en el asunto, o haberle prestado en los dos últimos años servicios profesionales de cualquier tipo " w:value="tener relación de servicio con persona natural o jurídica interesada directamente en el asunto, o haberle prestado en los dos últimos años servicios profesionales de cualquier tipo "/>
            <w:listItem w:displayText="haber preparado a personas aspirantes al mismo cuerpo y especialidad en los cinco años anteriores a esta convocatoria" w:value="haber preparado a personas aspirantes al mismo cuerpo y especialidad en los cinco años anteriores a esta convocatoria"/>
          </w:comboBox>
        </w:sdtPr>
        <w:sdtContent>
          <w:r w:rsidR="00141161" w:rsidRPr="00787830">
            <w:rPr>
              <w:rStyle w:val="Textodelmarcadordeposicin"/>
              <w:color w:val="EE0000"/>
            </w:rPr>
            <w:t>Elija un elemento.</w:t>
          </w:r>
        </w:sdtContent>
      </w:sdt>
      <w:r w:rsidR="00141161" w:rsidRPr="00787830">
        <w:rPr>
          <w:rFonts w:ascii="Arial" w:hAnsi="Arial" w:cs="Arial"/>
          <w:i/>
          <w:iCs/>
        </w:rPr>
        <w:t xml:space="preserve">, </w:t>
      </w:r>
      <w:r w:rsidRPr="00787830">
        <w:rPr>
          <w:rFonts w:ascii="Arial" w:hAnsi="Arial" w:cs="Arial"/>
          <w:i/>
          <w:iCs/>
        </w:rPr>
        <w:t xml:space="preserve">lo que </w:t>
      </w:r>
      <w:r w:rsidR="00141161" w:rsidRPr="00787830">
        <w:rPr>
          <w:rFonts w:ascii="Arial" w:hAnsi="Arial" w:cs="Arial"/>
          <w:i/>
          <w:iCs/>
        </w:rPr>
        <w:t xml:space="preserve">justifico con </w:t>
      </w:r>
      <w:r w:rsidR="00B65D65" w:rsidRPr="00787830">
        <w:rPr>
          <w:rFonts w:ascii="Arial" w:hAnsi="Arial" w:cs="Arial"/>
          <w:i/>
          <w:iCs/>
        </w:rPr>
        <w:t>documentación acreditativa</w:t>
      </w:r>
      <w:r w:rsidR="00141161" w:rsidRPr="00787830">
        <w:rPr>
          <w:rFonts w:ascii="Arial" w:hAnsi="Arial" w:cs="Arial"/>
          <w:i/>
          <w:iCs/>
        </w:rPr>
        <w:t>.</w:t>
      </w:r>
    </w:p>
    <w:p w14:paraId="113126F6" w14:textId="77777777" w:rsidR="00B65D65" w:rsidRPr="00787830" w:rsidRDefault="00B65D65" w:rsidP="004267B0">
      <w:pPr>
        <w:jc w:val="both"/>
        <w:rPr>
          <w:rFonts w:ascii="Arial" w:hAnsi="Arial" w:cs="Arial"/>
          <w:sz w:val="22"/>
          <w:szCs w:val="22"/>
        </w:rPr>
      </w:pPr>
    </w:p>
    <w:p w14:paraId="25B06E81" w14:textId="77777777" w:rsidR="00CF1C74" w:rsidRPr="00EC61B7" w:rsidRDefault="00CF1C74" w:rsidP="004267B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8C1B1C" w14:textId="77777777" w:rsidR="00B65D65" w:rsidRPr="00787830" w:rsidRDefault="00B65D65" w:rsidP="004267B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87830">
        <w:rPr>
          <w:rFonts w:ascii="Arial" w:hAnsi="Arial" w:cs="Arial"/>
          <w:b/>
          <w:bCs/>
          <w:sz w:val="22"/>
          <w:szCs w:val="22"/>
          <w:u w:val="single"/>
        </w:rPr>
        <w:t>SOLICITA</w:t>
      </w:r>
    </w:p>
    <w:p w14:paraId="25F8EF9E" w14:textId="77777777" w:rsidR="00CF1C74" w:rsidRPr="00EC61B7" w:rsidRDefault="00CF1C74" w:rsidP="004267B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A0D5058" w14:textId="66F61733" w:rsidR="00B65D65" w:rsidRPr="00EC61B7" w:rsidRDefault="00B65D65" w:rsidP="004267B0">
      <w:pPr>
        <w:jc w:val="both"/>
        <w:rPr>
          <w:rFonts w:ascii="Arial" w:hAnsi="Arial" w:cs="Arial"/>
          <w:sz w:val="22"/>
          <w:szCs w:val="22"/>
        </w:rPr>
      </w:pPr>
      <w:r w:rsidRPr="00EC61B7">
        <w:rPr>
          <w:rFonts w:ascii="Arial" w:hAnsi="Arial" w:cs="Arial"/>
          <w:sz w:val="22"/>
          <w:szCs w:val="22"/>
          <w:lang w:val="es-ES_tradnl"/>
        </w:rPr>
        <w:t xml:space="preserve">Que se tenga por presentado en tiempo y forma el presente escrito y se proceda a la </w:t>
      </w:r>
      <w:r w:rsidR="00F5760B">
        <w:rPr>
          <w:rFonts w:ascii="Arial" w:hAnsi="Arial" w:cs="Arial"/>
          <w:b/>
          <w:sz w:val="22"/>
          <w:szCs w:val="22"/>
          <w:lang w:val="es-ES_tradnl"/>
        </w:rPr>
        <w:t>RECUSACIÓN</w:t>
      </w:r>
      <w:r w:rsidR="0088112E" w:rsidRPr="00EC61B7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C61B7">
        <w:rPr>
          <w:rFonts w:ascii="Arial" w:hAnsi="Arial" w:cs="Arial"/>
          <w:sz w:val="22"/>
          <w:szCs w:val="22"/>
        </w:rPr>
        <w:t xml:space="preserve">de formar parte de los órganos de selección de la procedimientos selectivos para </w:t>
      </w:r>
      <w:r w:rsidR="00CE21B9" w:rsidRPr="00EC61B7">
        <w:rPr>
          <w:rFonts w:ascii="Arial" w:hAnsi="Arial" w:cs="Arial"/>
          <w:sz w:val="22"/>
          <w:szCs w:val="22"/>
        </w:rPr>
        <w:t>ingreso al Cuerpo de Maestros</w:t>
      </w:r>
      <w:r w:rsidR="00F5760B">
        <w:rPr>
          <w:rFonts w:ascii="Arial" w:hAnsi="Arial" w:cs="Arial"/>
          <w:sz w:val="22"/>
          <w:szCs w:val="22"/>
        </w:rPr>
        <w:t xml:space="preserve"> a la persona anteriormente citada.</w:t>
      </w:r>
    </w:p>
    <w:p w14:paraId="4BD038E7" w14:textId="77777777" w:rsidR="00F2712F" w:rsidRPr="00EC61B7" w:rsidRDefault="00F2712F" w:rsidP="004267B0">
      <w:pPr>
        <w:jc w:val="both"/>
        <w:rPr>
          <w:rFonts w:ascii="Arial" w:hAnsi="Arial" w:cs="Arial"/>
          <w:sz w:val="22"/>
          <w:szCs w:val="22"/>
        </w:rPr>
      </w:pPr>
    </w:p>
    <w:p w14:paraId="0E23D634" w14:textId="77777777" w:rsidR="00B65D65" w:rsidRPr="00EC61B7" w:rsidRDefault="00B65D65" w:rsidP="008811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FDD4C08" w14:textId="09E68E3F" w:rsidR="00B65D65" w:rsidRPr="00EC61B7" w:rsidRDefault="00B65D65" w:rsidP="0088112E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EC61B7">
        <w:rPr>
          <w:rFonts w:ascii="Arial" w:hAnsi="Arial" w:cs="Arial"/>
          <w:sz w:val="22"/>
          <w:szCs w:val="22"/>
          <w:lang w:val="es-ES_tradnl"/>
        </w:rPr>
        <w:tab/>
      </w:r>
      <w:r w:rsidR="00FF59C1" w:rsidRPr="00EC61B7">
        <w:rPr>
          <w:rFonts w:ascii="Arial" w:hAnsi="Arial" w:cs="Arial"/>
          <w:sz w:val="22"/>
          <w:szCs w:val="22"/>
          <w:lang w:val="es-ES_tradnl"/>
        </w:rPr>
        <w:tab/>
      </w:r>
      <w:r w:rsidRPr="00EC61B7">
        <w:rPr>
          <w:rFonts w:ascii="Arial" w:hAnsi="Arial" w:cs="Arial"/>
          <w:sz w:val="22"/>
          <w:szCs w:val="22"/>
          <w:lang w:val="es-ES_tradnl"/>
        </w:rPr>
        <w:t>En _____________</w:t>
      </w:r>
      <w:r w:rsidR="004D78F1" w:rsidRPr="00EC61B7">
        <w:rPr>
          <w:rFonts w:ascii="Arial" w:hAnsi="Arial" w:cs="Arial"/>
          <w:sz w:val="22"/>
          <w:szCs w:val="22"/>
          <w:lang w:val="es-ES_tradnl"/>
        </w:rPr>
        <w:t>____, a _____ de _______ de 20</w:t>
      </w:r>
      <w:r w:rsidR="00787830">
        <w:rPr>
          <w:rFonts w:ascii="Arial" w:hAnsi="Arial" w:cs="Arial"/>
          <w:sz w:val="22"/>
          <w:szCs w:val="22"/>
          <w:lang w:val="es-ES_tradnl"/>
        </w:rPr>
        <w:t>___</w:t>
      </w:r>
    </w:p>
    <w:p w14:paraId="37BA78CB" w14:textId="77777777" w:rsidR="00B65D65" w:rsidRPr="00EC61B7" w:rsidRDefault="00B65D65" w:rsidP="0088112E">
      <w:pPr>
        <w:tabs>
          <w:tab w:val="left" w:pos="3060"/>
        </w:tabs>
        <w:jc w:val="both"/>
        <w:rPr>
          <w:rFonts w:ascii="Arial" w:hAnsi="Arial" w:cs="Arial"/>
          <w:sz w:val="22"/>
          <w:szCs w:val="22"/>
          <w:lang w:val="es-ES_tradnl"/>
        </w:rPr>
      </w:pPr>
      <w:r w:rsidRPr="00EC61B7">
        <w:rPr>
          <w:rFonts w:ascii="Arial" w:hAnsi="Arial" w:cs="Arial"/>
          <w:sz w:val="22"/>
          <w:szCs w:val="22"/>
          <w:lang w:val="es-ES_tradnl"/>
        </w:rPr>
        <w:tab/>
      </w:r>
    </w:p>
    <w:p w14:paraId="07B8CBD5" w14:textId="77777777" w:rsidR="006B797B" w:rsidRPr="00EC61B7" w:rsidRDefault="006B797B" w:rsidP="0088112E">
      <w:pPr>
        <w:tabs>
          <w:tab w:val="left" w:pos="306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77053D0" w14:textId="77777777" w:rsidR="00B65D65" w:rsidRPr="00EC61B7" w:rsidRDefault="00B65D65" w:rsidP="0088112E">
      <w:pPr>
        <w:tabs>
          <w:tab w:val="left" w:pos="306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B4C3D90" w14:textId="7F43680B" w:rsidR="00CF1C74" w:rsidRPr="00EC61B7" w:rsidRDefault="00B65D65" w:rsidP="00787830">
      <w:pPr>
        <w:tabs>
          <w:tab w:val="left" w:pos="3060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EC61B7">
        <w:rPr>
          <w:rFonts w:ascii="Arial" w:hAnsi="Arial" w:cs="Arial"/>
          <w:sz w:val="22"/>
          <w:szCs w:val="22"/>
          <w:lang w:val="es-ES_tradnl"/>
        </w:rPr>
        <w:t>F</w:t>
      </w:r>
      <w:r w:rsidR="006B797B" w:rsidRPr="00EC61B7">
        <w:rPr>
          <w:rFonts w:ascii="Arial" w:hAnsi="Arial" w:cs="Arial"/>
          <w:sz w:val="22"/>
          <w:szCs w:val="22"/>
          <w:lang w:val="es-ES_tradnl"/>
        </w:rPr>
        <w:t>do:____________________________</w:t>
      </w:r>
    </w:p>
    <w:p w14:paraId="06E27F7A" w14:textId="77777777" w:rsidR="006B797B" w:rsidRPr="00EC61B7" w:rsidRDefault="006B797B" w:rsidP="0088112E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6B797B" w:rsidRPr="00EC6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1444A"/>
    <w:multiLevelType w:val="hybridMultilevel"/>
    <w:tmpl w:val="E0DE58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82204"/>
    <w:multiLevelType w:val="hybridMultilevel"/>
    <w:tmpl w:val="4490B9FC"/>
    <w:lvl w:ilvl="0" w:tplc="0C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num w:numId="1" w16cid:durableId="1412123073">
    <w:abstractNumId w:val="0"/>
  </w:num>
  <w:num w:numId="2" w16cid:durableId="144546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30"/>
    <w:rsid w:val="00141161"/>
    <w:rsid w:val="00200DEE"/>
    <w:rsid w:val="00224E03"/>
    <w:rsid w:val="002748E9"/>
    <w:rsid w:val="00362AE6"/>
    <w:rsid w:val="004267B0"/>
    <w:rsid w:val="00427470"/>
    <w:rsid w:val="004B16AB"/>
    <w:rsid w:val="004D78F1"/>
    <w:rsid w:val="005E45DF"/>
    <w:rsid w:val="006B797B"/>
    <w:rsid w:val="00787830"/>
    <w:rsid w:val="0088112E"/>
    <w:rsid w:val="00B65D65"/>
    <w:rsid w:val="00CE21B9"/>
    <w:rsid w:val="00CF1C74"/>
    <w:rsid w:val="00EC61B7"/>
    <w:rsid w:val="00F2712F"/>
    <w:rsid w:val="00F33E67"/>
    <w:rsid w:val="00F5760B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94A3F"/>
  <w15:chartTrackingRefBased/>
  <w15:docId w15:val="{B771DDB9-EA41-45A5-8CAB-5C379119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D65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61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C61B7"/>
    <w:rPr>
      <w:color w:val="0563C1"/>
      <w:u w:val="single"/>
    </w:rPr>
  </w:style>
  <w:style w:type="character" w:styleId="Textodelmarcadordeposicin">
    <w:name w:val="Placeholder Text"/>
    <w:basedOn w:val="Fuentedeprrafopredeter"/>
    <w:uiPriority w:val="99"/>
    <w:unhideWhenUsed/>
    <w:rsid w:val="00141161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F5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m.jccm.es/docm/descargarArchivo.do?ruta=2026/05/11/pdf/2026_3433.pdf&amp;tipo=rutaDocm" TargetMode="External"/><Relationship Id="rId5" Type="http://schemas.openxmlformats.org/officeDocument/2006/relationships/hyperlink" Target="https://docm.jccm.es/docm/verArchivoHtml.do?ruta=2026/01/28/html/2026_448.html&amp;tipo=rutaDoc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on\Desktop\UGT\MODELOS%20PARA%20DOCENTES\Oposiciones%20-%20abstenci&#243;n%20de%20trinunal\Abstencion%20tribunales%20Maestro%20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F754B6EB414BE8A6915BB7A70F3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90AF-F6F0-4055-8190-04BE0051E756}"/>
      </w:docPartPr>
      <w:docPartBody>
        <w:p w:rsidR="00000000" w:rsidRDefault="00000000">
          <w:pPr>
            <w:pStyle w:val="8CF754B6EB414BE8A6915BB7A70F3462"/>
          </w:pPr>
          <w:r w:rsidRPr="0058649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5C"/>
    <w:rsid w:val="0027795C"/>
    <w:rsid w:val="0036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666666"/>
    </w:rPr>
  </w:style>
  <w:style w:type="paragraph" w:customStyle="1" w:styleId="8CF754B6EB414BE8A6915BB7A70F3462">
    <w:name w:val="8CF754B6EB414BE8A6915BB7A70F3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Abstencion tribunales Maestro 2026</Template>
  <TotalTime>4</TotalTime>
  <Pages>2</Pages>
  <Words>436</Words>
  <Characters>2346</Characters>
  <Application>Microsoft Office Word</Application>
  <DocSecurity>0</DocSecurity>
  <Lines>61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D/Dª_______________________________________ con DNI _________, del cuerpo de ___________________, de la especialidad ________________ con centro de destino_____________________, sito en____________________, y con domicilio a efectos de notificación en la</vt:lpstr>
    </vt:vector>
  </TitlesOfParts>
  <Company>Charly Corp.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D/Dª_______________________________________ con DNI _________, del cuerpo de ___________________, de la especialidad ________________ con centro de destino_____________________, sito en____________________, y con domicilio a efectos de notificación en la</dc:title>
  <dc:subject/>
  <dc:creator>Alfonso Jesús</dc:creator>
  <cp:keywords/>
  <cp:lastModifiedBy>Alfonso Jesús</cp:lastModifiedBy>
  <cp:revision>3</cp:revision>
  <dcterms:created xsi:type="dcterms:W3CDTF">2026-05-11T12:01:00Z</dcterms:created>
  <dcterms:modified xsi:type="dcterms:W3CDTF">2026-05-11T12:04:00Z</dcterms:modified>
</cp:coreProperties>
</file>